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45E5F"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5365EE16"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</w:t>
      </w:r>
    </w:p>
    <w:p w14:paraId="706AEC1F">
      <w:pPr>
        <w:spacing w:line="720" w:lineRule="auto"/>
        <w:rPr>
          <w:rFonts w:ascii="仿宋_GB2312" w:hAnsi="宋体" w:eastAsia="仿宋_GB2312"/>
          <w:sz w:val="32"/>
        </w:rPr>
      </w:pPr>
    </w:p>
    <w:p w14:paraId="5904C0D5"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bookmarkStart w:id="0" w:name="OLE_LINK1"/>
      <w:r>
        <w:rPr>
          <w:rFonts w:hint="eastAsia" w:ascii="仿宋_GB2312" w:hAnsi="宋体" w:eastAsia="仿宋_GB2312"/>
          <w:sz w:val="32"/>
        </w:rPr>
        <w:t>人大专项</w:t>
      </w:r>
      <w:r>
        <w:rPr>
          <w:rFonts w:hint="eastAsia" w:ascii="仿宋_GB2312" w:hAnsi="宋体" w:eastAsia="仿宋_GB2312"/>
          <w:sz w:val="32"/>
          <w:lang w:eastAsia="zh-CN"/>
        </w:rPr>
        <w:t>工作</w:t>
      </w:r>
      <w:r>
        <w:rPr>
          <w:rFonts w:hint="eastAsia" w:ascii="仿宋_GB2312" w:hAnsi="宋体" w:eastAsia="仿宋_GB2312"/>
          <w:sz w:val="32"/>
        </w:rPr>
        <w:t>经费</w:t>
      </w:r>
      <w:r>
        <w:rPr>
          <w:rFonts w:ascii="仿宋_GB2312" w:hAnsi="宋体" w:eastAsia="仿宋_GB2312"/>
          <w:sz w:val="32"/>
        </w:rPr>
        <w:t xml:space="preserve"> </w:t>
      </w:r>
      <w:bookmarkEnd w:id="0"/>
    </w:p>
    <w:p w14:paraId="20F6EEF5">
      <w:pPr>
        <w:ind w:firstLine="1449" w:firstLineChars="453"/>
        <w:rPr>
          <w:rFonts w:ascii="仿宋_GB2312" w:hAnsi="宋体" w:eastAsia="仿宋_GB2312"/>
          <w:sz w:val="32"/>
        </w:rPr>
      </w:pPr>
    </w:p>
    <w:p w14:paraId="6286346F"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项目单位：（公章）仁化县人民代表大会常务委员会办公室</w:t>
      </w:r>
    </w:p>
    <w:p w14:paraId="495FFF36">
      <w:pPr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 xml:space="preserve"> (</w:t>
      </w:r>
      <w:r>
        <w:rPr>
          <w:rFonts w:hint="eastAsia" w:ascii="仿宋_GB2312" w:hAnsi="宋体" w:eastAsia="仿宋_GB2312"/>
          <w:sz w:val="24"/>
        </w:rPr>
        <w:t>一级预算单位</w:t>
      </w:r>
      <w:r>
        <w:rPr>
          <w:rFonts w:ascii="仿宋_GB2312" w:hAnsi="宋体" w:eastAsia="仿宋_GB2312"/>
          <w:sz w:val="24"/>
        </w:rPr>
        <w:t>)</w:t>
      </w:r>
    </w:p>
    <w:p w14:paraId="5227BF54"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 w14:paraId="5DCD5183"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填报人姓名：赖明芝</w:t>
      </w:r>
      <w:r>
        <w:rPr>
          <w:rFonts w:ascii="仿宋_GB2312" w:hAnsi="宋体" w:eastAsia="仿宋_GB2312"/>
          <w:sz w:val="32"/>
        </w:rPr>
        <w:t xml:space="preserve"> </w:t>
      </w:r>
    </w:p>
    <w:p w14:paraId="2D5C2840"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 w14:paraId="594F89C2"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 w14:paraId="573A58B4"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 w14:paraId="682DCAA8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6323237</w:t>
      </w:r>
    </w:p>
    <w:p w14:paraId="058D4C12"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ascii="仿宋_GB2312" w:hAnsi="宋体" w:eastAsia="仿宋_GB2312"/>
          <w:sz w:val="32"/>
        </w:rPr>
        <w:t>202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ascii="仿宋_GB2312" w:hAnsi="宋体" w:eastAsia="仿宋_GB2312"/>
          <w:sz w:val="32"/>
        </w:rPr>
        <w:t>3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hint="eastAsia" w:ascii="仿宋_GB2312" w:hAnsi="宋体" w:eastAsia="仿宋_GB2312"/>
          <w:sz w:val="32"/>
          <w:lang w:val="en-US" w:eastAsia="zh-CN"/>
        </w:rPr>
        <w:t>28</w:t>
      </w:r>
      <w:r>
        <w:rPr>
          <w:rFonts w:hint="eastAsia" w:ascii="仿宋_GB2312" w:hAnsi="宋体" w:eastAsia="仿宋_GB2312"/>
          <w:sz w:val="32"/>
        </w:rPr>
        <w:t>日</w:t>
      </w:r>
    </w:p>
    <w:p w14:paraId="4D87C978"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 w14:paraId="432F5963"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 w14:paraId="101B2AA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16DED6BA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2C095CB4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419BE4ED">
      <w:pPr>
        <w:snapToGrid w:val="0"/>
        <w:spacing w:line="360" w:lineRule="auto"/>
        <w:rPr>
          <w:rFonts w:ascii="黑体" w:eastAsia="黑体"/>
          <w:sz w:val="32"/>
          <w:szCs w:val="32"/>
        </w:rPr>
      </w:pPr>
    </w:p>
    <w:p w14:paraId="405072A7">
      <w:pPr>
        <w:snapToGrid w:val="0"/>
        <w:spacing w:line="360" w:lineRule="auto"/>
        <w:rPr>
          <w:rFonts w:ascii="黑体" w:eastAsia="黑体"/>
          <w:sz w:val="32"/>
          <w:szCs w:val="32"/>
        </w:rPr>
      </w:pPr>
    </w:p>
    <w:p w14:paraId="7806C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 w14:paraId="3D020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本年度人大专项经费的预算收入为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元，当年实际支出金额为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491971.5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元。资金的主要来源是当年财政拨款收入，资金主要用于人大工作宣传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（主要订购党报党刊及印制人大公报）、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购置电脑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3台（台式2台，一台笔记本）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、设立见习生基地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，干部职工提取工会经费及车辆的正常运行等，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有效的保障了县人大机关日常运行。</w:t>
      </w:r>
    </w:p>
    <w:p w14:paraId="3DF76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二、自评情况</w:t>
      </w:r>
    </w:p>
    <w:p w14:paraId="25F45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（一）自评分数</w:t>
      </w:r>
    </w:p>
    <w:p w14:paraId="3ADD6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自评得分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1B499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（二）资金使用绩效</w:t>
      </w:r>
    </w:p>
    <w:p w14:paraId="4A05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1.资金支出情况。</w:t>
      </w:r>
    </w:p>
    <w:p w14:paraId="08976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本年本级人大专项经费支出为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491971.5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元，资金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主要用于人大工作宣传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（订购党报党刊及印制人大公报）、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购置电脑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（台式2台，一台笔记本）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、设立见习生基地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及车辆的日常运行等方面，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有效的保障了县人大机关日常运行。</w:t>
      </w:r>
    </w:p>
    <w:bookmarkEnd w:id="1"/>
    <w:p w14:paraId="38B64A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资金使用绩效存在的问题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2" w:name="_GoBack"/>
      <w:bookmarkEnd w:id="2"/>
    </w:p>
    <w:p w14:paraId="65A33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1、存在的问题</w:t>
      </w:r>
    </w:p>
    <w:p w14:paraId="01133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项目绩效目标设定不够科学。在申报部门预算时，目标选用重点不突出，定性指标较多，定量指标较少。如</w:t>
      </w:r>
      <w:r>
        <w:rPr>
          <w:rFonts w:hint="eastAsia" w:ascii="仿宋_GB2312" w:eastAsia="仿宋_GB2312"/>
          <w:sz w:val="32"/>
          <w:szCs w:val="32"/>
          <w:lang w:eastAsia="zh-CN"/>
        </w:rPr>
        <w:t>政府采购平台的</w:t>
      </w:r>
      <w:r>
        <w:rPr>
          <w:rFonts w:hint="eastAsia" w:ascii="仿宋_GB2312" w:eastAsia="仿宋_GB2312"/>
          <w:sz w:val="32"/>
          <w:szCs w:val="32"/>
        </w:rPr>
        <w:t>工作的不可预见性，单位在实际运转过程中，会有一些不可预见因素，造成业务性项目</w:t>
      </w:r>
      <w:r>
        <w:rPr>
          <w:rFonts w:hint="eastAsia" w:ascii="仿宋_GB2312" w:eastAsia="仿宋_GB2312"/>
          <w:sz w:val="32"/>
          <w:szCs w:val="32"/>
          <w:lang w:eastAsia="zh-CN"/>
        </w:rPr>
        <w:t>指标</w:t>
      </w:r>
      <w:r>
        <w:rPr>
          <w:rFonts w:hint="eastAsia" w:ascii="仿宋_GB2312" w:eastAsia="仿宋_GB2312"/>
          <w:sz w:val="32"/>
          <w:szCs w:val="32"/>
        </w:rPr>
        <w:t>不精细。</w:t>
      </w:r>
      <w:r>
        <w:rPr>
          <w:rFonts w:hint="eastAsia" w:ascii="仿宋_GB2312" w:eastAsia="仿宋_GB2312"/>
          <w:sz w:val="32"/>
          <w:szCs w:val="32"/>
          <w:lang w:eastAsia="zh-CN"/>
        </w:rPr>
        <w:t>下一步改进：</w:t>
      </w:r>
      <w:r>
        <w:rPr>
          <w:rFonts w:hint="eastAsia" w:ascii="仿宋_GB2312" w:eastAsia="仿宋_GB2312"/>
          <w:sz w:val="32"/>
          <w:szCs w:val="32"/>
        </w:rPr>
        <w:t>加强预算编制的前瞻性与科学性。落实过紧日子思想，</w:t>
      </w:r>
      <w:r>
        <w:rPr>
          <w:rFonts w:hint="eastAsia" w:ascii="仿宋_GB2312" w:eastAsia="仿宋_GB2312"/>
          <w:sz w:val="32"/>
          <w:szCs w:val="32"/>
          <w:lang w:eastAsia="zh-CN"/>
        </w:rPr>
        <w:t>科学做好</w:t>
      </w:r>
      <w:r>
        <w:rPr>
          <w:rFonts w:hint="eastAsia" w:ascii="仿宋_GB2312" w:eastAsia="仿宋_GB2312"/>
          <w:sz w:val="32"/>
          <w:szCs w:val="32"/>
        </w:rPr>
        <w:t>预算编制，减少年度间预算调减和执行调剂。加强项目管理，进一步提高预算执行率。</w:t>
      </w:r>
    </w:p>
    <w:p w14:paraId="42947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9A589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0BC1FEE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E9D40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DFE16"/>
    <w:multiLevelType w:val="singleLevel"/>
    <w:tmpl w:val="A48DFE1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3NTY4NmZiZTBkYmRkZjI3NWI4MzIyMzFiNWVlODYifQ=="/>
  </w:docVars>
  <w:rsids>
    <w:rsidRoot w:val="0BFE5C14"/>
    <w:rsid w:val="000354F9"/>
    <w:rsid w:val="000448F4"/>
    <w:rsid w:val="00072FB5"/>
    <w:rsid w:val="000F6A02"/>
    <w:rsid w:val="001B18A6"/>
    <w:rsid w:val="001C2689"/>
    <w:rsid w:val="002542CB"/>
    <w:rsid w:val="003703BA"/>
    <w:rsid w:val="00391680"/>
    <w:rsid w:val="00405FD9"/>
    <w:rsid w:val="004343F0"/>
    <w:rsid w:val="004B7DFD"/>
    <w:rsid w:val="004D0A3D"/>
    <w:rsid w:val="00552CC5"/>
    <w:rsid w:val="0057083B"/>
    <w:rsid w:val="0057283C"/>
    <w:rsid w:val="00584D08"/>
    <w:rsid w:val="005C7085"/>
    <w:rsid w:val="00603EC3"/>
    <w:rsid w:val="00645616"/>
    <w:rsid w:val="006A3B9E"/>
    <w:rsid w:val="00844AC2"/>
    <w:rsid w:val="0086188D"/>
    <w:rsid w:val="008837A2"/>
    <w:rsid w:val="00A36869"/>
    <w:rsid w:val="00AA1202"/>
    <w:rsid w:val="00B07A02"/>
    <w:rsid w:val="00B729A2"/>
    <w:rsid w:val="00BB7E44"/>
    <w:rsid w:val="00BD074B"/>
    <w:rsid w:val="00BE43D2"/>
    <w:rsid w:val="00BE578B"/>
    <w:rsid w:val="00C03246"/>
    <w:rsid w:val="00C52058"/>
    <w:rsid w:val="00D126BF"/>
    <w:rsid w:val="00D90B76"/>
    <w:rsid w:val="00DB4504"/>
    <w:rsid w:val="00DF69C7"/>
    <w:rsid w:val="00E95D5E"/>
    <w:rsid w:val="00ED1E95"/>
    <w:rsid w:val="00ED7851"/>
    <w:rsid w:val="00EF27C5"/>
    <w:rsid w:val="00F01CD4"/>
    <w:rsid w:val="00F73737"/>
    <w:rsid w:val="00F75B82"/>
    <w:rsid w:val="03165668"/>
    <w:rsid w:val="0891753F"/>
    <w:rsid w:val="09151F1E"/>
    <w:rsid w:val="099A00A9"/>
    <w:rsid w:val="09AB2883"/>
    <w:rsid w:val="0ADD3D51"/>
    <w:rsid w:val="0BC1013B"/>
    <w:rsid w:val="0BFE5C14"/>
    <w:rsid w:val="0F735BF1"/>
    <w:rsid w:val="105C6685"/>
    <w:rsid w:val="114A0BD3"/>
    <w:rsid w:val="12192A7F"/>
    <w:rsid w:val="12DB7D35"/>
    <w:rsid w:val="13870AF5"/>
    <w:rsid w:val="13D30375"/>
    <w:rsid w:val="1542409B"/>
    <w:rsid w:val="19716060"/>
    <w:rsid w:val="1D1A58FD"/>
    <w:rsid w:val="1EDE4CF4"/>
    <w:rsid w:val="242D4168"/>
    <w:rsid w:val="27FF5E1C"/>
    <w:rsid w:val="2AFC2AE6"/>
    <w:rsid w:val="2BFB4B4C"/>
    <w:rsid w:val="2E00644A"/>
    <w:rsid w:val="2F283EAA"/>
    <w:rsid w:val="2FE51D9B"/>
    <w:rsid w:val="303B5E5F"/>
    <w:rsid w:val="34F91F58"/>
    <w:rsid w:val="35082926"/>
    <w:rsid w:val="36687282"/>
    <w:rsid w:val="37CB7AC8"/>
    <w:rsid w:val="37D3697D"/>
    <w:rsid w:val="388365F5"/>
    <w:rsid w:val="3A443B62"/>
    <w:rsid w:val="3EFB6EE5"/>
    <w:rsid w:val="3FEB6F5A"/>
    <w:rsid w:val="41790595"/>
    <w:rsid w:val="42100EF9"/>
    <w:rsid w:val="44B55D88"/>
    <w:rsid w:val="46240983"/>
    <w:rsid w:val="47A619B8"/>
    <w:rsid w:val="47CD33E9"/>
    <w:rsid w:val="48CC18F2"/>
    <w:rsid w:val="492B6619"/>
    <w:rsid w:val="49A63EF1"/>
    <w:rsid w:val="4A190B67"/>
    <w:rsid w:val="4D791EA3"/>
    <w:rsid w:val="4DE65204"/>
    <w:rsid w:val="4EAD5D22"/>
    <w:rsid w:val="4FC77EC1"/>
    <w:rsid w:val="50D81592"/>
    <w:rsid w:val="526F3A1A"/>
    <w:rsid w:val="57CC7219"/>
    <w:rsid w:val="5AC24903"/>
    <w:rsid w:val="5DDF61F5"/>
    <w:rsid w:val="5E6F08FE"/>
    <w:rsid w:val="5F5E109E"/>
    <w:rsid w:val="60A54AAB"/>
    <w:rsid w:val="60F021CA"/>
    <w:rsid w:val="674E5635"/>
    <w:rsid w:val="6A070584"/>
    <w:rsid w:val="6BC24763"/>
    <w:rsid w:val="6CFE24A2"/>
    <w:rsid w:val="6D922B7E"/>
    <w:rsid w:val="71C9212B"/>
    <w:rsid w:val="727A7B45"/>
    <w:rsid w:val="742A10F7"/>
    <w:rsid w:val="746578E3"/>
    <w:rsid w:val="76984A3E"/>
    <w:rsid w:val="778F37CA"/>
    <w:rsid w:val="792F71B0"/>
    <w:rsid w:val="7CA83501"/>
    <w:rsid w:val="7E6D67B0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568</Words>
  <Characters>601</Characters>
  <Lines>0</Lines>
  <Paragraphs>0</Paragraphs>
  <TotalTime>0</TotalTime>
  <ScaleCrop>false</ScaleCrop>
  <LinksUpToDate>false</LinksUpToDate>
  <CharactersWithSpaces>614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2024-10-15T08:14:36Z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CAA4906D4AEC4A8880F22641DB12B2F4</vt:lpwstr>
  </property>
</Properties>
</file>